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964B5" w14:textId="26CF378D" w:rsidR="005F70E4" w:rsidRDefault="00306F78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147F21" wp14:editId="61B54791">
                <wp:simplePos x="0" y="0"/>
                <wp:positionH relativeFrom="column">
                  <wp:posOffset>68580</wp:posOffset>
                </wp:positionH>
                <wp:positionV relativeFrom="page">
                  <wp:posOffset>9357360</wp:posOffset>
                </wp:positionV>
                <wp:extent cx="3916680" cy="285750"/>
                <wp:effectExtent l="0" t="0" r="762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6553C9" w14:textId="382FC3A3" w:rsidR="00ED1100" w:rsidRDefault="00306F78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VIRTUAL LEARNING VIA ZOOM OR TEAMS</w:t>
                            </w:r>
                            <w:r w:rsidR="00ED110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       </w:t>
                            </w:r>
                            <w:proofErr w:type="gramStart"/>
                            <w:r w:rsidR="00ED110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Tel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580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-309-0236</w:t>
                            </w:r>
                            <w:r w:rsidR="00ED1100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Taught By; Stephen Brooks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47F2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.4pt;margin-top:736.8pt;width:308.4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506553C9" w14:textId="382FC3A3" w:rsidR="00ED1100" w:rsidRDefault="00306F78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VIRTUAL LEARNING VIA ZOOM OR TEAMS</w:t>
                      </w:r>
                      <w:r w:rsidR="00ED1100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 xml:space="preserve">       </w:t>
                      </w:r>
                      <w:proofErr w:type="gramStart"/>
                      <w:r w:rsidR="00ED1100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 xml:space="preserve">Tel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580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-309-0236</w:t>
                      </w:r>
                      <w:r w:rsidR="00ED1100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Taught By; Stephen Brooks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73E5116" wp14:editId="58E3FB2F">
                <wp:simplePos x="0" y="0"/>
                <wp:positionH relativeFrom="column">
                  <wp:posOffset>4686300</wp:posOffset>
                </wp:positionH>
                <wp:positionV relativeFrom="page">
                  <wp:posOffset>9357995</wp:posOffset>
                </wp:positionV>
                <wp:extent cx="2514600" cy="259080"/>
                <wp:effectExtent l="0" t="0" r="0" b="762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D50FE" w14:textId="055F20D5" w:rsidR="00ED1100" w:rsidRDefault="00306F78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HTTPS://</w:t>
                            </w:r>
                            <w:r w:rsidR="00ED1100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YOUNGMENOFDISTINCTION</w:t>
                            </w:r>
                            <w:r w:rsidR="00ED1100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5116" id="Text Box 21" o:spid="_x0000_s1027" type="#_x0000_t202" style="position:absolute;margin-left:369pt;margin-top:736.85pt;width:198pt;height:20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350D50FE" w14:textId="055F20D5" w:rsidR="00ED1100" w:rsidRDefault="00306F78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HTTPS://</w:t>
                      </w:r>
                      <w:r w:rsidR="00ED1100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www.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YOUNGMENOFDISTINCTION</w:t>
                      </w:r>
                      <w:r w:rsidR="00ED1100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BDBD9D1" wp14:editId="71790985">
                <wp:simplePos x="0" y="0"/>
                <wp:positionH relativeFrom="column">
                  <wp:posOffset>2667000</wp:posOffset>
                </wp:positionH>
                <wp:positionV relativeFrom="page">
                  <wp:posOffset>5135880</wp:posOffset>
                </wp:positionV>
                <wp:extent cx="4503420" cy="676275"/>
                <wp:effectExtent l="0" t="0" r="0" b="952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F1E8A8" w14:textId="3B6DD0A3" w:rsidR="00ED1100" w:rsidRDefault="00306F78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pacing w:val="48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WHAT YOU’LL LEARN IN THESE COURSES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D9D1" id="Text Box 18" o:spid="_x0000_s1028" type="#_x0000_t202" style="position:absolute;margin-left:210pt;margin-top:404.4pt;width:354.6pt;height:53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6DF1E8A8" w14:textId="3B6DD0A3" w:rsidR="00ED1100" w:rsidRDefault="00306F78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pacing w:val="48"/>
                          <w:w w:val="90"/>
                          <w:sz w:val="24"/>
                          <w:szCs w:val="24"/>
                          <w:lang w:val="en"/>
                        </w:rPr>
                        <w:t>WHAT YOU’LL LEARN IN THESE COURSES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431DED9" wp14:editId="38BE70D8">
                <wp:simplePos x="0" y="0"/>
                <wp:positionH relativeFrom="column">
                  <wp:posOffset>5090160</wp:posOffset>
                </wp:positionH>
                <wp:positionV relativeFrom="page">
                  <wp:posOffset>5821680</wp:posOffset>
                </wp:positionV>
                <wp:extent cx="2042160" cy="2446020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63B5A" w14:textId="77777777" w:rsidR="00306F78" w:rsidRPr="00306F78" w:rsidRDefault="00306F78" w:rsidP="00306F7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Web Builder</w:t>
                            </w:r>
                          </w:p>
                          <w:p w14:paraId="6D1FBF03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 xml:space="preserve">Wire Design using </w:t>
                            </w:r>
                            <w:proofErr w:type="gramStart"/>
                            <w:r w:rsidRPr="00306F78">
                              <w:rPr>
                                <w:color w:val="FFFFFF" w:themeColor="background1"/>
                              </w:rPr>
                              <w:t>Figma</w:t>
                            </w:r>
                            <w:proofErr w:type="gramEnd"/>
                          </w:p>
                          <w:p w14:paraId="75EFD5B1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Workflow management using Jira &amp; Trello</w:t>
                            </w:r>
                          </w:p>
                          <w:p w14:paraId="0CE5CE08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 xml:space="preserve">Front End – Using Html, </w:t>
                            </w:r>
                            <w:proofErr w:type="spellStart"/>
                            <w:r w:rsidRPr="00306F78">
                              <w:rPr>
                                <w:color w:val="FFFFFF" w:themeColor="background1"/>
                              </w:rPr>
                              <w:t>Css</w:t>
                            </w:r>
                            <w:proofErr w:type="spellEnd"/>
                            <w:r w:rsidRPr="00306F78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306F78">
                              <w:rPr>
                                <w:color w:val="FFFFFF" w:themeColor="background1"/>
                              </w:rPr>
                              <w:t>Scss</w:t>
                            </w:r>
                            <w:proofErr w:type="spellEnd"/>
                            <w:r w:rsidRPr="00306F78">
                              <w:rPr>
                                <w:color w:val="FFFFFF" w:themeColor="background1"/>
                              </w:rPr>
                              <w:t xml:space="preserve">, JavaScript, </w:t>
                            </w:r>
                            <w:proofErr w:type="spellStart"/>
                            <w:r w:rsidRPr="00306F78">
                              <w:rPr>
                                <w:color w:val="FFFFFF" w:themeColor="background1"/>
                              </w:rPr>
                              <w:t>JQuery</w:t>
                            </w:r>
                            <w:proofErr w:type="spellEnd"/>
                          </w:p>
                          <w:p w14:paraId="671DBD94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Back End – Using Express, Node, MongoDB</w:t>
                            </w:r>
                          </w:p>
                          <w:p w14:paraId="7AFECB33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 xml:space="preserve">JavaScript Library – Introduction </w:t>
                            </w:r>
                            <w:proofErr w:type="gramStart"/>
                            <w:r w:rsidRPr="00306F78">
                              <w:rPr>
                                <w:color w:val="FFFFFF" w:themeColor="background1"/>
                              </w:rPr>
                              <w:t>To</w:t>
                            </w:r>
                            <w:proofErr w:type="gramEnd"/>
                            <w:r w:rsidRPr="00306F78">
                              <w:rPr>
                                <w:color w:val="FFFFFF" w:themeColor="background1"/>
                              </w:rPr>
                              <w:t xml:space="preserve"> React.js (MERN)</w:t>
                            </w:r>
                          </w:p>
                          <w:p w14:paraId="34BF1401" w14:textId="69961DE8" w:rsidR="00ED1100" w:rsidRDefault="00ED1100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DED9" id="Text Box 20" o:spid="_x0000_s1029" type="#_x0000_t202" style="position:absolute;margin-left:400.8pt;margin-top:458.4pt;width:160.8pt;height:192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3F063B5A" w14:textId="77777777" w:rsidR="00306F78" w:rsidRPr="00306F78" w:rsidRDefault="00306F78" w:rsidP="00306F78">
                      <w:pPr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Web Builder</w:t>
                      </w:r>
                    </w:p>
                    <w:p w14:paraId="6D1FBF03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 xml:space="preserve">Wire Design using </w:t>
                      </w:r>
                      <w:proofErr w:type="gramStart"/>
                      <w:r w:rsidRPr="00306F78">
                        <w:rPr>
                          <w:color w:val="FFFFFF" w:themeColor="background1"/>
                        </w:rPr>
                        <w:t>Figma</w:t>
                      </w:r>
                      <w:proofErr w:type="gramEnd"/>
                    </w:p>
                    <w:p w14:paraId="75EFD5B1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Workflow management using Jira &amp; Trello</w:t>
                      </w:r>
                    </w:p>
                    <w:p w14:paraId="0CE5CE08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 xml:space="preserve">Front End – Using Html, </w:t>
                      </w:r>
                      <w:proofErr w:type="spellStart"/>
                      <w:r w:rsidRPr="00306F78">
                        <w:rPr>
                          <w:color w:val="FFFFFF" w:themeColor="background1"/>
                        </w:rPr>
                        <w:t>Css</w:t>
                      </w:r>
                      <w:proofErr w:type="spellEnd"/>
                      <w:r w:rsidRPr="00306F78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306F78">
                        <w:rPr>
                          <w:color w:val="FFFFFF" w:themeColor="background1"/>
                        </w:rPr>
                        <w:t>Scss</w:t>
                      </w:r>
                      <w:proofErr w:type="spellEnd"/>
                      <w:r w:rsidRPr="00306F78">
                        <w:rPr>
                          <w:color w:val="FFFFFF" w:themeColor="background1"/>
                        </w:rPr>
                        <w:t xml:space="preserve">, JavaScript, </w:t>
                      </w:r>
                      <w:proofErr w:type="spellStart"/>
                      <w:r w:rsidRPr="00306F78">
                        <w:rPr>
                          <w:color w:val="FFFFFF" w:themeColor="background1"/>
                        </w:rPr>
                        <w:t>JQuery</w:t>
                      </w:r>
                      <w:proofErr w:type="spellEnd"/>
                    </w:p>
                    <w:p w14:paraId="671DBD94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Back End – Using Express, Node, MongoDB</w:t>
                      </w:r>
                    </w:p>
                    <w:p w14:paraId="7AFECB33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 xml:space="preserve">JavaScript Library – Introduction </w:t>
                      </w:r>
                      <w:proofErr w:type="gramStart"/>
                      <w:r w:rsidRPr="00306F78">
                        <w:rPr>
                          <w:color w:val="FFFFFF" w:themeColor="background1"/>
                        </w:rPr>
                        <w:t>To</w:t>
                      </w:r>
                      <w:proofErr w:type="gramEnd"/>
                      <w:r w:rsidRPr="00306F78">
                        <w:rPr>
                          <w:color w:val="FFFFFF" w:themeColor="background1"/>
                        </w:rPr>
                        <w:t xml:space="preserve"> React.js (MERN)</w:t>
                      </w:r>
                    </w:p>
                    <w:p w14:paraId="34BF1401" w14:textId="69961DE8" w:rsidR="00ED1100" w:rsidRDefault="00ED1100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33E9C32" wp14:editId="1FE3389D">
                <wp:simplePos x="0" y="0"/>
                <wp:positionH relativeFrom="column">
                  <wp:posOffset>2987040</wp:posOffset>
                </wp:positionH>
                <wp:positionV relativeFrom="page">
                  <wp:posOffset>5821680</wp:posOffset>
                </wp:positionV>
                <wp:extent cx="2080260" cy="2164080"/>
                <wp:effectExtent l="0" t="0" r="0" b="762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AE6A88" w14:textId="77777777" w:rsidR="00306F78" w:rsidRPr="00306F78" w:rsidRDefault="00306F78" w:rsidP="00306F78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06F7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Learn Microsoft Office</w:t>
                            </w:r>
                          </w:p>
                          <w:p w14:paraId="4539AB90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Start with Microsoft Word</w:t>
                            </w:r>
                          </w:p>
                          <w:p w14:paraId="50778A14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Using Microsoft PowerPoint</w:t>
                            </w:r>
                          </w:p>
                          <w:p w14:paraId="14F90825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Using Microsoft Excel</w:t>
                            </w:r>
                          </w:p>
                          <w:p w14:paraId="30BA35FB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Using Microsoft Outlook</w:t>
                            </w:r>
                          </w:p>
                          <w:p w14:paraId="72B59D0C" w14:textId="77777777" w:rsidR="00306F78" w:rsidRPr="00306F78" w:rsidRDefault="00306F78" w:rsidP="00306F78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C56BE69" w14:textId="77777777" w:rsidR="00306F78" w:rsidRPr="00306F78" w:rsidRDefault="00306F78" w:rsidP="00306F7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Basic Computer</w:t>
                            </w:r>
                          </w:p>
                          <w:p w14:paraId="66D38F18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Setting Up</w:t>
                            </w:r>
                          </w:p>
                          <w:p w14:paraId="5D257A76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Installing Programs</w:t>
                            </w:r>
                          </w:p>
                          <w:p w14:paraId="01D7EC8B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Typing Training</w:t>
                            </w:r>
                          </w:p>
                          <w:p w14:paraId="539A44A5" w14:textId="77777777" w:rsidR="00306F78" w:rsidRPr="00306F78" w:rsidRDefault="00306F78" w:rsidP="00306F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306F78">
                              <w:rPr>
                                <w:color w:val="FFFFFF" w:themeColor="background1"/>
                              </w:rPr>
                              <w:t>The Web &amp; Emails</w:t>
                            </w:r>
                          </w:p>
                          <w:p w14:paraId="604857F7" w14:textId="77777777" w:rsidR="00306F78" w:rsidRPr="00306F78" w:rsidRDefault="00306F78" w:rsidP="00306F7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32E20DC" w14:textId="294ABFD7" w:rsidR="00ED1100" w:rsidRPr="00306F78" w:rsidRDefault="00ED1100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9"/>
                                <w:szCs w:val="9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9C32" id="Text Box 19" o:spid="_x0000_s1030" type="#_x0000_t202" style="position:absolute;margin-left:235.2pt;margin-top:458.4pt;width:163.8pt;height:170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33AE6A88" w14:textId="77777777" w:rsidR="00306F78" w:rsidRPr="00306F78" w:rsidRDefault="00306F78" w:rsidP="00306F78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06F7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Learn Microsoft Office</w:t>
                      </w:r>
                    </w:p>
                    <w:p w14:paraId="4539AB90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Start with Microsoft Word</w:t>
                      </w:r>
                    </w:p>
                    <w:p w14:paraId="50778A14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Using Microsoft PowerPoint</w:t>
                      </w:r>
                    </w:p>
                    <w:p w14:paraId="14F90825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Using Microsoft Excel</w:t>
                      </w:r>
                    </w:p>
                    <w:p w14:paraId="30BA35FB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Using Microsoft Outlook</w:t>
                      </w:r>
                    </w:p>
                    <w:p w14:paraId="72B59D0C" w14:textId="77777777" w:rsidR="00306F78" w:rsidRPr="00306F78" w:rsidRDefault="00306F78" w:rsidP="00306F78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  <w:p w14:paraId="3C56BE69" w14:textId="77777777" w:rsidR="00306F78" w:rsidRPr="00306F78" w:rsidRDefault="00306F78" w:rsidP="00306F78">
                      <w:pPr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Basic Computer</w:t>
                      </w:r>
                    </w:p>
                    <w:p w14:paraId="66D38F18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Setting Up</w:t>
                      </w:r>
                    </w:p>
                    <w:p w14:paraId="5D257A76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Installing Programs</w:t>
                      </w:r>
                    </w:p>
                    <w:p w14:paraId="01D7EC8B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Typing Training</w:t>
                      </w:r>
                    </w:p>
                    <w:p w14:paraId="539A44A5" w14:textId="77777777" w:rsidR="00306F78" w:rsidRPr="00306F78" w:rsidRDefault="00306F78" w:rsidP="00306F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306F78">
                        <w:rPr>
                          <w:color w:val="FFFFFF" w:themeColor="background1"/>
                        </w:rPr>
                        <w:t>The Web &amp; Emails</w:t>
                      </w:r>
                    </w:p>
                    <w:p w14:paraId="604857F7" w14:textId="77777777" w:rsidR="00306F78" w:rsidRPr="00306F78" w:rsidRDefault="00306F78" w:rsidP="00306F78">
                      <w:pPr>
                        <w:rPr>
                          <w:color w:val="FFFFFF" w:themeColor="background1"/>
                        </w:rPr>
                      </w:pPr>
                    </w:p>
                    <w:p w14:paraId="432E20DC" w14:textId="294ABFD7" w:rsidR="00ED1100" w:rsidRPr="00306F78" w:rsidRDefault="00ED1100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9"/>
                          <w:szCs w:val="9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B6D41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E9352B" wp14:editId="68A97C0C">
                <wp:simplePos x="0" y="0"/>
                <wp:positionH relativeFrom="column">
                  <wp:posOffset>10886</wp:posOffset>
                </wp:positionH>
                <wp:positionV relativeFrom="paragraph">
                  <wp:posOffset>8284029</wp:posOffset>
                </wp:positionV>
                <wp:extent cx="7300595" cy="820510"/>
                <wp:effectExtent l="0" t="0" r="14605" b="1778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0595" cy="820510"/>
                          <a:chOff x="0" y="0"/>
                          <a:chExt cx="7300595" cy="820510"/>
                        </a:xfrm>
                      </wpg:grpSpPr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0" y="163285"/>
                            <a:ext cx="7300595" cy="6572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45 h 219"/>
                              <a:gd name="T2" fmla="*/ 2452 w 2452"/>
                              <a:gd name="T3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219">
                                <a:moveTo>
                                  <a:pt x="0" y="145"/>
                                </a:moveTo>
                                <a:cubicBezTo>
                                  <a:pt x="950" y="0"/>
                                  <a:pt x="1836" y="98"/>
                                  <a:pt x="2452" y="2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300595" cy="5429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81 h 181"/>
                              <a:gd name="T2" fmla="*/ 2452 w 2452"/>
                              <a:gd name="T3" fmla="*/ 165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0" y="181"/>
                                </a:moveTo>
                                <a:cubicBezTo>
                                  <a:pt x="940" y="0"/>
                                  <a:pt x="1828" y="65"/>
                                  <a:pt x="2452" y="16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0595" cy="543560"/>
                          </a:xfrm>
                          <a:custGeom>
                            <a:avLst/>
                            <a:gdLst>
                              <a:gd name="T0" fmla="*/ 2452 w 2452"/>
                              <a:gd name="T1" fmla="*/ 181 h 181"/>
                              <a:gd name="T2" fmla="*/ 0 w 2452"/>
                              <a:gd name="T3" fmla="*/ 17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2452" y="181"/>
                                </a:moveTo>
                                <a:cubicBezTo>
                                  <a:pt x="1828" y="74"/>
                                  <a:pt x="942" y="0"/>
                                  <a:pt x="0" y="1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300595" cy="55499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67 h 185"/>
                              <a:gd name="T2" fmla="*/ 2452 w 2452"/>
                              <a:gd name="T3" fmla="*/ 18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5">
                                <a:moveTo>
                                  <a:pt x="0" y="167"/>
                                </a:moveTo>
                                <a:cubicBezTo>
                                  <a:pt x="943" y="0"/>
                                  <a:pt x="1829" y="77"/>
                                  <a:pt x="2452" y="18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7300595" cy="54610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70 h 182"/>
                              <a:gd name="T2" fmla="*/ 2452 w 2452"/>
                              <a:gd name="T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2">
                                <a:moveTo>
                                  <a:pt x="0" y="170"/>
                                </a:moveTo>
                                <a:cubicBezTo>
                                  <a:pt x="942" y="0"/>
                                  <a:pt x="1829" y="75"/>
                                  <a:pt x="2452" y="1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54CC3" id="Group 35" o:spid="_x0000_s1026" style="position:absolute;margin-left:.85pt;margin-top:652.3pt;width:574.85pt;height:64.6pt;z-index:251669504" coordsize="73005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">
                <v:shape id="Freeform 28" o:spid="_x0000_s1027" style="position:absolute;top:1632;width:73005;height:6573;visibility:visible;mso-wrap-style:square;v-text-anchor:top" coordsize="245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" path="m,145c950,,1836,98,2452,219e" filled="f" fillcolor="#fffffe" strokecolor="#fffffe" strokeweight=".5pt">
                  <v:stroke joinstyle="miter"/>
                  <v:shadow color="#8c8682"/>
                  <v:path arrowok="t" o:connecttype="custom" o:connectlocs="0,435149;7300595,657225" o:connectangles="0,0"/>
                </v:shape>
                <v:shape id="Freeform 29" o:spid="_x0000_s1028" style="position:absolute;top:1415;width:73005;height:5429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" path="m,181c940,,1828,65,2452,165e" filled="f" fillcolor="#fffffe" strokecolor="#fffffe" strokeweight=".5pt">
                  <v:stroke joinstyle="miter"/>
                  <v:shadow color="#8c8682"/>
                  <v:path arrowok="t" o:connecttype="custom" o:connectlocs="0,542925;7300595,494932" o:connectangles="0,0"/>
                </v:shape>
                <v:shape id="Freeform 30" o:spid="_x0000_s1029" style="position:absolute;width:73005;height:5435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" path="m2452,181c1828,74,942,,,170e" filled="f" fillcolor="#fffffe" strokecolor="#efb32f" strokeweight=".5pt">
                  <v:stroke joinstyle="miter"/>
                  <v:shadow color="#8c8682"/>
                  <v:path arrowok="t" o:connecttype="custom" o:connectlocs="7300595,543560;0,510526" o:connectangles="0,0"/>
                </v:shape>
                <v:shape id="Freeform 31" o:spid="_x0000_s1030" style="position:absolute;top:1088;width:73005;height:5550;visibility:visible;mso-wrap-style:square;v-text-anchor:top" coordsize="24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" path="m,167c943,,1829,77,2452,185e" filled="f" fillcolor="#fffffe" strokecolor="#fffffe" strokeweight=".5pt">
                  <v:stroke joinstyle="miter"/>
                  <v:shadow color="#8c8682"/>
                  <v:path arrowok="t" o:connecttype="custom" o:connectlocs="0,500991;7300595,554990" o:connectangles="0,0"/>
                </v:shape>
                <v:shape id="Freeform 32" o:spid="_x0000_s1031" style="position:absolute;top:2177;width:73005;height:5461;visibility:visible;mso-wrap-style:square;v-text-anchor:top" coordsize="245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" path="m,170c942,,1829,75,2452,182e" filled="f" fillcolor="#fffffe" strokecolor="#efb32f" strokeweight=".5pt">
                  <v:stroke joinstyle="miter"/>
                  <v:shadow color="#8c8682"/>
                  <v:path arrowok="t" o:connecttype="custom" o:connectlocs="0,510093;7300595,546100" o:connectangles="0,0"/>
                </v:shape>
              </v:group>
            </w:pict>
          </mc:Fallback>
        </mc:AlternateContent>
      </w:r>
      <w:r w:rsidR="00BB6D4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908D8DC" wp14:editId="73745D77">
                <wp:simplePos x="0" y="0"/>
                <wp:positionH relativeFrom="column">
                  <wp:posOffset>252413</wp:posOffset>
                </wp:positionH>
                <wp:positionV relativeFrom="page">
                  <wp:posOffset>5557838</wp:posOffset>
                </wp:positionV>
                <wp:extent cx="1966912" cy="28575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912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6695A" w14:textId="2E02BE13" w:rsidR="00ED1100" w:rsidRPr="00BB6D41" w:rsidRDefault="00ED1100" w:rsidP="00BB6D4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BB6D41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APPLICATION DEVELOPMENT</w:t>
                            </w:r>
                            <w:r w:rsidR="005B3039" w:rsidRPr="00BB6D41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 w:rsidR="00306F7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Building with front end coding in HTML, CSS, SCSS, JavaScript, </w:t>
                            </w:r>
                            <w:proofErr w:type="spellStart"/>
                            <w:r w:rsidR="00306F7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Jquery</w:t>
                            </w:r>
                            <w:proofErr w:type="spellEnd"/>
                            <w:r w:rsidR="00306F7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, React.</w:t>
                            </w:r>
                          </w:p>
                          <w:p w14:paraId="56549A2E" w14:textId="77777777" w:rsidR="00ED1100" w:rsidRDefault="00ED1100" w:rsidP="00BB6D41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06ABB38D" w14:textId="48AB2C29" w:rsidR="00ED1100" w:rsidRPr="00BB6D41" w:rsidRDefault="00ED1100" w:rsidP="00BB6D4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BB6D41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DATABASE MANAGEMENT</w:t>
                            </w:r>
                            <w:r w:rsidR="00BB6D41" w:rsidRPr="00BB6D41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 w:rsidR="00306F7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Technical Stack: Node, Express, MongoDB, Restful API, Redux, SOAP.</w:t>
                            </w:r>
                          </w:p>
                          <w:p w14:paraId="0413DDBA" w14:textId="77777777" w:rsidR="00ED1100" w:rsidRDefault="00ED1100" w:rsidP="00BB6D41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092DD036" w14:textId="6486E6F9" w:rsidR="00ED1100" w:rsidRPr="00BB6D41" w:rsidRDefault="00ED1100" w:rsidP="00BB6D4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BB6D41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 xml:space="preserve">NETWORK </w:t>
                            </w:r>
                            <w:r w:rsidR="00306F78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TESTING</w:t>
                            </w:r>
                            <w:r w:rsidR="00BB6D41" w:rsidRPr="00BB6D41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 w:rsidR="00306F7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API testing with </w:t>
                            </w:r>
                            <w:proofErr w:type="gramStart"/>
                            <w:r w:rsidR="00306F7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Postman</w:t>
                            </w:r>
                            <w:proofErr w:type="gramEnd"/>
                          </w:p>
                          <w:p w14:paraId="3D995E77" w14:textId="77777777" w:rsidR="00ED1100" w:rsidRDefault="00ED1100" w:rsidP="00BB6D41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3FC9D392" w14:textId="6BD6D7C3" w:rsidR="00ED1100" w:rsidRPr="00BB6D41" w:rsidRDefault="00ED1100" w:rsidP="00BB6D4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BB6D41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PROJECT MANAGEMENT</w:t>
                            </w:r>
                            <w:r w:rsidR="00BB6D41" w:rsidRPr="00BB6D41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 w:rsidR="00306F7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Using Jira from </w:t>
                            </w:r>
                            <w:proofErr w:type="spellStart"/>
                            <w:r w:rsidR="00306F7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Altissan</w:t>
                            </w:r>
                            <w:proofErr w:type="spellEnd"/>
                            <w:r w:rsidR="00306F78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and Trello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D8DC" id="Text Box 6" o:spid="_x0000_s1031" type="#_x0000_t202" style="position:absolute;margin-left:19.9pt;margin-top:437.65pt;width:154.85pt;height:22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596695A" w14:textId="2E02BE13" w:rsidR="00ED1100" w:rsidRPr="00BB6D41" w:rsidRDefault="00ED1100" w:rsidP="00BB6D4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BB6D41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>APPLICATION DEVELOPMENT</w:t>
                      </w:r>
                      <w:r w:rsidR="005B3039" w:rsidRPr="00BB6D41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br/>
                      </w:r>
                      <w:r w:rsidR="00306F7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Building with front end coding in HTML, CSS, SCSS, JavaScript, </w:t>
                      </w:r>
                      <w:proofErr w:type="spellStart"/>
                      <w:r w:rsidR="00306F7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Jquery</w:t>
                      </w:r>
                      <w:proofErr w:type="spellEnd"/>
                      <w:r w:rsidR="00306F7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, React.</w:t>
                      </w:r>
                    </w:p>
                    <w:p w14:paraId="56549A2E" w14:textId="77777777" w:rsidR="00ED1100" w:rsidRDefault="00ED1100" w:rsidP="00BB6D41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06ABB38D" w14:textId="48AB2C29" w:rsidR="00ED1100" w:rsidRPr="00BB6D41" w:rsidRDefault="00ED1100" w:rsidP="00BB6D4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BB6D41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>DATABASE MANAGEMENT</w:t>
                      </w:r>
                      <w:r w:rsidR="00BB6D41" w:rsidRPr="00BB6D41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br/>
                      </w:r>
                      <w:r w:rsidR="00306F7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Technical Stack: Node, Express, MongoDB, Restful API, Redux, SOAP.</w:t>
                      </w:r>
                    </w:p>
                    <w:p w14:paraId="0413DDBA" w14:textId="77777777" w:rsidR="00ED1100" w:rsidRDefault="00ED1100" w:rsidP="00BB6D41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092DD036" w14:textId="6486E6F9" w:rsidR="00ED1100" w:rsidRPr="00BB6D41" w:rsidRDefault="00ED1100" w:rsidP="00BB6D4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BB6D41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 xml:space="preserve">NETWORK </w:t>
                      </w:r>
                      <w:r w:rsidR="00306F78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>TESTING</w:t>
                      </w:r>
                      <w:r w:rsidR="00BB6D41" w:rsidRPr="00BB6D41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br/>
                      </w:r>
                      <w:r w:rsidR="00306F7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API testing with </w:t>
                      </w:r>
                      <w:proofErr w:type="gramStart"/>
                      <w:r w:rsidR="00306F7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Postman</w:t>
                      </w:r>
                      <w:proofErr w:type="gramEnd"/>
                    </w:p>
                    <w:p w14:paraId="3D995E77" w14:textId="77777777" w:rsidR="00ED1100" w:rsidRDefault="00ED1100" w:rsidP="00BB6D41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3FC9D392" w14:textId="6BD6D7C3" w:rsidR="00ED1100" w:rsidRPr="00BB6D41" w:rsidRDefault="00ED1100" w:rsidP="00BB6D4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BB6D41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>PROJECT MANAGEMENT</w:t>
                      </w:r>
                      <w:r w:rsidR="00BB6D41" w:rsidRPr="00BB6D41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br/>
                      </w:r>
                      <w:r w:rsidR="00306F7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Using Jira from </w:t>
                      </w:r>
                      <w:proofErr w:type="spellStart"/>
                      <w:r w:rsidR="00306F7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Altissan</w:t>
                      </w:r>
                      <w:proofErr w:type="spellEnd"/>
                      <w:r w:rsidR="00306F78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and Trello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2328D80" wp14:editId="786B374C">
                <wp:simplePos x="0" y="0"/>
                <wp:positionH relativeFrom="column">
                  <wp:posOffset>5834380</wp:posOffset>
                </wp:positionH>
                <wp:positionV relativeFrom="page">
                  <wp:posOffset>8202930</wp:posOffset>
                </wp:positionV>
                <wp:extent cx="1243330" cy="483870"/>
                <wp:effectExtent l="0" t="1905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88DC32" w14:textId="77777777" w:rsidR="00ED1100" w:rsidRDefault="00ED1100" w:rsidP="00ED110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28D80" id="Text Box 9" o:spid="_x0000_s1032" type="#_x0000_t202" style="position:absolute;margin-left:459.4pt;margin-top:645.9pt;width:97.9pt;height:38.1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288DC32" w14:textId="77777777" w:rsidR="00ED1100" w:rsidRDefault="00ED1100" w:rsidP="00ED110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w w:val="9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technology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435499B" wp14:editId="19F42009">
                <wp:simplePos x="0" y="0"/>
                <wp:positionH relativeFrom="column">
                  <wp:posOffset>168275</wp:posOffset>
                </wp:positionH>
                <wp:positionV relativeFrom="page">
                  <wp:posOffset>5133340</wp:posOffset>
                </wp:positionV>
                <wp:extent cx="2161540" cy="295910"/>
                <wp:effectExtent l="0" t="0" r="381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84AD03" w14:textId="5CCDB006" w:rsidR="00ED1100" w:rsidRDefault="00306F78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COURSES </w:t>
                            </w:r>
                            <w:r w:rsidR="00ED1100"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AVAILABLE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5499B" id="Text Box 23" o:spid="_x0000_s1033" type="#_x0000_t202" style="position:absolute;margin-left:13.25pt;margin-top:404.2pt;width:170.2pt;height:23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3F84AD03" w14:textId="5CCDB006" w:rsidR="00ED1100" w:rsidRDefault="00306F78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  <w:lang w:val="en"/>
                        </w:rPr>
                        <w:t xml:space="preserve">COURSES </w:t>
                      </w:r>
                      <w:r w:rsidR="00ED1100"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  <w:lang w:val="en"/>
                        </w:rPr>
                        <w:t xml:space="preserve"> AVAILABLE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E812FD7" wp14:editId="2D1529E4">
                <wp:simplePos x="0" y="0"/>
                <wp:positionH relativeFrom="column">
                  <wp:posOffset>6083300</wp:posOffset>
                </wp:positionH>
                <wp:positionV relativeFrom="page">
                  <wp:posOffset>8418195</wp:posOffset>
                </wp:positionV>
                <wp:extent cx="685165" cy="290830"/>
                <wp:effectExtent l="0" t="0" r="3810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EB3DCF" w14:textId="4A3C6F64" w:rsidR="00ED1100" w:rsidRDefault="00306F78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2FD7" id="Text Box 17" o:spid="_x0000_s1034" type="#_x0000_t202" style="position:absolute;margin-left:479pt;margin-top:662.85pt;width:53.95pt;height:22.9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21EB3DCF" w14:textId="4A3C6F64" w:rsidR="00ED1100" w:rsidRDefault="00306F78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FF4E10D" wp14:editId="0FE34B4A">
                <wp:simplePos x="0" y="0"/>
                <wp:positionH relativeFrom="column">
                  <wp:posOffset>5431155</wp:posOffset>
                </wp:positionH>
                <wp:positionV relativeFrom="page">
                  <wp:posOffset>8137525</wp:posOffset>
                </wp:positionV>
                <wp:extent cx="362585" cy="391795"/>
                <wp:effectExtent l="1905" t="3175" r="6985" b="508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391795"/>
                          <a:chOff x="114379548" y="106280986"/>
                          <a:chExt cx="450000" cy="48750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14398298" y="106460986"/>
                            <a:ext cx="431250" cy="307500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984A2" id="Group 10" o:spid="_x0000_s1026" style="position:absolute;margin-left:427.65pt;margin-top:640.75pt;width:28.55pt;height:30.85pt;z-index:251652096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">
                <v:shape id="Freeform 11" o:spid="_x0000_s1027" style="position:absolute;left:1143982;top:1064609;width:4313;height:3075;visibility:visible;mso-wrap-style:square;v-text-anchor:top" coordsize="11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hadow color="#8c8682"/>
                  <v:path arrowok="t" o:connecttype="custom" o:connectlocs="378750,138750;86250,202500;0,90000;97500,243750;386250,180000;412500,0;378750,138750" o:connectangles="0,0,0,0,0,0,0"/>
                </v:shape>
                <v:shape id="Freeform 12" o:spid="_x0000_s1028" style="position:absolute;left:1143795;top:1063559;width:4087;height:3638;visibility:visible;mso-wrap-style:square;v-text-anchor:top" coordsize="10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reeform 13" o:spid="_x0000_s1029" style="position:absolute;left:1144207;top:1062959;width:2363;height:3338;visibility:visible;mso-wrap-style:square;v-text-anchor:top" coordsize="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reeform 14" o:spid="_x0000_s1030" style="position:absolute;left:1144582;top:1062809;width:2813;height:3188;visibility:visible;mso-wrap-style:square;v-text-anchor:top" coordsize="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reeform 15" o:spid="_x0000_s1031" style="position:absolute;left:1145257;top:1063447;width:1875;height:2250;visibility:visible;mso-wrap-style:square;v-text-anchor:top" coordsize="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reeform 16" o:spid="_x0000_s1032" style="position:absolute;left:1145520;top:1063447;width:2287;height:1725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  <w10:wrap anchory="page"/>
              </v:group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6196B1B5" wp14:editId="4FCC1199">
                <wp:simplePos x="0" y="0"/>
                <wp:positionH relativeFrom="column">
                  <wp:posOffset>4141470</wp:posOffset>
                </wp:positionH>
                <wp:positionV relativeFrom="page">
                  <wp:posOffset>622935</wp:posOffset>
                </wp:positionV>
                <wp:extent cx="2857500" cy="742950"/>
                <wp:effectExtent l="0" t="3810" r="190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10891" w14:textId="77777777" w:rsidR="00ED1100" w:rsidRDefault="00ED1100" w:rsidP="00ED1100">
                            <w:pPr>
                              <w:widowControl w:val="0"/>
                              <w:spacing w:line="84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80"/>
                                <w:szCs w:val="8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 xml:space="preserve">simplifying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7C134"/>
                                <w:w w:val="90"/>
                                <w:sz w:val="80"/>
                                <w:szCs w:val="80"/>
                                <w:lang w:val="en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B1B5" id="Text Box 8" o:spid="_x0000_s1035" type="#_x0000_t202" style="position:absolute;margin-left:326.1pt;margin-top:49.05pt;width:225pt;height:58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4C810891" w14:textId="77777777" w:rsidR="00ED1100" w:rsidRDefault="00ED1100" w:rsidP="00ED1100">
                      <w:pPr>
                        <w:widowControl w:val="0"/>
                        <w:spacing w:line="840" w:lineRule="exact"/>
                        <w:rPr>
                          <w:rFonts w:ascii="Arial" w:hAnsi="Arial" w:cs="Arial"/>
                          <w:color w:val="FFFFFE"/>
                          <w:w w:val="90"/>
                          <w:sz w:val="80"/>
                          <w:szCs w:val="8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80"/>
                          <w:szCs w:val="80"/>
                          <w:lang w:val="en"/>
                        </w:rPr>
                        <w:t xml:space="preserve">simplifying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7C134"/>
                          <w:w w:val="90"/>
                          <w:sz w:val="80"/>
                          <w:szCs w:val="80"/>
                          <w:lang w:val="en"/>
                        </w:rPr>
                        <w:t>IT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024" behindDoc="0" locked="0" layoutInCell="1" allowOverlap="1" wp14:anchorId="59EA20DE" wp14:editId="04898052">
            <wp:simplePos x="0" y="0"/>
            <wp:positionH relativeFrom="column">
              <wp:posOffset>0</wp:posOffset>
            </wp:positionH>
            <wp:positionV relativeFrom="page">
              <wp:posOffset>228600</wp:posOffset>
            </wp:positionV>
            <wp:extent cx="7315200" cy="4733290"/>
            <wp:effectExtent l="0" t="0" r="0" b="0"/>
            <wp:wrapNone/>
            <wp:docPr id="7" name="Picture 7" descr="Group of four people with focus on woman in fro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amic\Desktop\TC999D\TC9990701D-PB\TC9990701-IMG0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" t="7768" r="2362" b="4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81D782F" wp14:editId="0D986F48">
                <wp:simplePos x="0" y="0"/>
                <wp:positionH relativeFrom="column">
                  <wp:posOffset>0</wp:posOffset>
                </wp:positionH>
                <wp:positionV relativeFrom="page">
                  <wp:posOffset>8662670</wp:posOffset>
                </wp:positionV>
                <wp:extent cx="7315200" cy="1167130"/>
                <wp:effectExtent l="0" t="4445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16713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BB9CE" id="Freeform 5" o:spid="_x0000_s1026" style="position:absolute;margin-left:0;margin-top:682.1pt;width:8in;height:91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" path="m2448,389v,-249,,-249,,-249c1158,,339,128,,183,,389,,389,,389r2448,xe" fillcolor="#2e3640" stroked="f" strokecolor="#212120">
                <v:shadow color="#8c8682"/>
                <v:path arrowok="t" o:connecttype="custom" o:connectlocs="7315200,1167130;7315200,420047;0,549061;0,1167130;7315200,1167130" o:connectangles="0,0,0,0,0"/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F1C638" wp14:editId="754E1A7F">
                <wp:simplePos x="0" y="0"/>
                <wp:positionH relativeFrom="column">
                  <wp:posOffset>0</wp:posOffset>
                </wp:positionH>
                <wp:positionV relativeFrom="page">
                  <wp:posOffset>4796155</wp:posOffset>
                </wp:positionV>
                <wp:extent cx="2517140" cy="5029200"/>
                <wp:effectExtent l="0" t="0" r="0" b="44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5029200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A7CB" id="Rectangle 4" o:spid="_x0000_s1026" style="position:absolute;margin-left:0;margin-top:377.65pt;width:198.2pt;height:39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" fillcolor="#b7c134" stroked="f" strokecolor="#212120" insetpen="t">
                <v:shadow color="#8c8682"/>
                <w10:wrap anchory="page"/>
              </v:rect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505B7744" wp14:editId="5FFB52BA">
                <wp:simplePos x="0" y="0"/>
                <wp:positionH relativeFrom="column">
                  <wp:posOffset>2343150</wp:posOffset>
                </wp:positionH>
                <wp:positionV relativeFrom="page">
                  <wp:posOffset>4796155</wp:posOffset>
                </wp:positionV>
                <wp:extent cx="4972050" cy="4800600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48006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FEA74" id="Rectangle 3" o:spid="_x0000_s1026" style="position:absolute;margin-left:184.5pt;margin-top:377.65pt;width:391.5pt;height:378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" fillcolor="#2e364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DE01" w14:textId="77777777" w:rsidR="00306F78" w:rsidRDefault="00306F78" w:rsidP="008335AE">
      <w:r>
        <w:separator/>
      </w:r>
    </w:p>
  </w:endnote>
  <w:endnote w:type="continuationSeparator" w:id="0">
    <w:p w14:paraId="0FEFC543" w14:textId="77777777" w:rsidR="00306F78" w:rsidRDefault="00306F78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392C5" w14:textId="77777777" w:rsidR="00306F78" w:rsidRDefault="00306F78" w:rsidP="008335AE">
      <w:r>
        <w:separator/>
      </w:r>
    </w:p>
  </w:footnote>
  <w:footnote w:type="continuationSeparator" w:id="0">
    <w:p w14:paraId="22E71320" w14:textId="77777777" w:rsidR="00306F78" w:rsidRDefault="00306F78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62C9"/>
    <w:multiLevelType w:val="hybridMultilevel"/>
    <w:tmpl w:val="0CA2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4C15"/>
    <w:multiLevelType w:val="hybridMultilevel"/>
    <w:tmpl w:val="01C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A2A65"/>
    <w:multiLevelType w:val="hybridMultilevel"/>
    <w:tmpl w:val="44DA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9574">
    <w:abstractNumId w:val="0"/>
  </w:num>
  <w:num w:numId="2" w16cid:durableId="589234990">
    <w:abstractNumId w:val="2"/>
  </w:num>
  <w:num w:numId="3" w16cid:durableId="1592472903">
    <w:abstractNumId w:val="1"/>
  </w:num>
  <w:num w:numId="4" w16cid:durableId="1260598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78"/>
    <w:rsid w:val="000D247E"/>
    <w:rsid w:val="00194B1B"/>
    <w:rsid w:val="001B326D"/>
    <w:rsid w:val="002B3B63"/>
    <w:rsid w:val="002F3145"/>
    <w:rsid w:val="00306F78"/>
    <w:rsid w:val="003B7DE5"/>
    <w:rsid w:val="00417CA0"/>
    <w:rsid w:val="004B45C2"/>
    <w:rsid w:val="005B3039"/>
    <w:rsid w:val="005D5D75"/>
    <w:rsid w:val="005F70E4"/>
    <w:rsid w:val="00606D3B"/>
    <w:rsid w:val="00637FD3"/>
    <w:rsid w:val="00810177"/>
    <w:rsid w:val="008335AE"/>
    <w:rsid w:val="00904EDB"/>
    <w:rsid w:val="00994E05"/>
    <w:rsid w:val="00B024DE"/>
    <w:rsid w:val="00BB6D41"/>
    <w:rsid w:val="00CC1E03"/>
    <w:rsid w:val="00E65CBA"/>
    <w:rsid w:val="00E76EA5"/>
    <w:rsid w:val="00ED1100"/>
    <w:rsid w:val="00F34D1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E74E"/>
  <w15:chartTrackingRefBased/>
  <w15:docId w15:val="{A5997184-012D-416D-A3A8-435F6E3E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tamic\Desktop\TC999D\TC9990701D-PB\TC9990701-IMG0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m\AppData\Roaming\Microsoft\Templates\Technology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Brooks</dc:creator>
  <cp:keywords/>
  <dc:description/>
  <cp:lastModifiedBy>Stephen Brooks</cp:lastModifiedBy>
  <cp:revision>2</cp:revision>
  <dcterms:created xsi:type="dcterms:W3CDTF">2024-05-11T23:24:00Z</dcterms:created>
  <dcterms:modified xsi:type="dcterms:W3CDTF">2024-05-11T23:24:00Z</dcterms:modified>
</cp:coreProperties>
</file>